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8D" w:rsidRDefault="0007168D" w:rsidP="0032584F">
      <w:pPr>
        <w:spacing w:after="0"/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rPr>
          <w:sz w:val="28"/>
          <w:szCs w:val="28"/>
        </w:rPr>
      </w:pPr>
    </w:p>
    <w:p w:rsidR="0007168D" w:rsidRPr="00421BDE" w:rsidRDefault="0007168D" w:rsidP="00421BDE">
      <w:pPr>
        <w:tabs>
          <w:tab w:val="left" w:pos="8057"/>
        </w:tabs>
        <w:spacing w:after="0"/>
        <w:rPr>
          <w:sz w:val="28"/>
          <w:szCs w:val="28"/>
          <w:lang w:val="uk-UA"/>
        </w:rPr>
      </w:pPr>
    </w:p>
    <w:p w:rsidR="0007168D" w:rsidRDefault="0007168D" w:rsidP="0032584F">
      <w:pPr>
        <w:spacing w:after="0"/>
        <w:rPr>
          <w:sz w:val="28"/>
          <w:szCs w:val="28"/>
        </w:rPr>
      </w:pPr>
    </w:p>
    <w:p w:rsidR="0007168D" w:rsidRDefault="0007168D" w:rsidP="0032584F">
      <w:pPr>
        <w:spacing w:after="0"/>
        <w:rPr>
          <w:sz w:val="28"/>
          <w:szCs w:val="28"/>
        </w:rPr>
      </w:pPr>
    </w:p>
    <w:p w:rsidR="0007168D" w:rsidRPr="00421BDE" w:rsidRDefault="0007168D" w:rsidP="00421BDE">
      <w:pPr>
        <w:tabs>
          <w:tab w:val="left" w:pos="7619"/>
        </w:tabs>
        <w:spacing w:after="0"/>
        <w:rPr>
          <w:sz w:val="28"/>
          <w:szCs w:val="28"/>
          <w:lang w:val="uk-UA"/>
        </w:rPr>
      </w:pPr>
    </w:p>
    <w:p w:rsidR="0007168D" w:rsidRPr="0032584F" w:rsidRDefault="0007168D" w:rsidP="0032584F">
      <w:pPr>
        <w:spacing w:after="0"/>
        <w:rPr>
          <w:sz w:val="28"/>
          <w:szCs w:val="28"/>
          <w:lang w:val="uk-UA"/>
        </w:rPr>
      </w:pPr>
      <w:r w:rsidRPr="00421BDE">
        <w:rPr>
          <w:sz w:val="28"/>
          <w:szCs w:val="28"/>
        </w:rPr>
        <w:br w:type="page"/>
      </w:r>
    </w:p>
    <w:sectPr w:rsidR="0007168D" w:rsidRPr="0032584F" w:rsidSect="000E4897">
      <w:headerReference w:type="default" r:id="rId6"/>
      <w:headerReference w:type="first" r:id="rId7"/>
      <w:pgSz w:w="11906" w:h="16838"/>
      <w:pgMar w:top="1134" w:right="707" w:bottom="1134" w:left="1418" w:header="708" w:footer="708" w:gutter="0"/>
      <w:pgNumType w:start="3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68D" w:rsidRDefault="0007168D" w:rsidP="00123565">
      <w:pPr>
        <w:spacing w:after="0" w:line="240" w:lineRule="auto"/>
      </w:pPr>
      <w:r>
        <w:separator/>
      </w:r>
    </w:p>
  </w:endnote>
  <w:endnote w:type="continuationSeparator" w:id="0">
    <w:p w:rsidR="0007168D" w:rsidRDefault="0007168D" w:rsidP="00123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68D" w:rsidRDefault="0007168D" w:rsidP="00123565">
      <w:pPr>
        <w:spacing w:after="0" w:line="240" w:lineRule="auto"/>
      </w:pPr>
      <w:r>
        <w:separator/>
      </w:r>
    </w:p>
  </w:footnote>
  <w:footnote w:type="continuationSeparator" w:id="0">
    <w:p w:rsidR="0007168D" w:rsidRDefault="0007168D" w:rsidP="00123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8D" w:rsidRDefault="0007168D">
    <w:pPr>
      <w:pStyle w:val="Header"/>
    </w:pPr>
    <w:r>
      <w:rPr>
        <w:noProof/>
        <w:lang w:val="uk-UA" w:eastAsia="uk-UA"/>
      </w:rPr>
      <w:pict>
        <v:group id="_x0000_s2049" style="position:absolute;margin-left:56.7pt;margin-top:19.85pt;width:518.9pt;height:802.2pt;z-index:251660288;mso-position-horizontal-relative:page;mso-position-vertical-relative:page" coordorigin="1134,397" coordsize="10378,16044" o:allowincell="f">
          <v:line id="_x0000_s2050" style="position:absolute" from="1134,397" to="1134,16441" strokeweight="1.75pt"/>
          <v:line id="_x0000_s2051" style="position:absolute" from="11509,397" to="11509,16441" strokeweight="2.25pt"/>
          <v:line id="_x0000_s2052" style="position:absolute" from="1137,16441" to="11512,16441" strokeweight="2.25pt"/>
          <v:line id="_x0000_s2053" style="position:absolute" from="1134,15591" to="11509,15591" strokeweight="2.25pt"/>
          <v:line id="_x0000_s2054" style="position:absolute" from="1134,397" to="11509,397" strokeweight="2.25pt"/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1137;top:15591;width:10375;height:850" filled="f" stroked="f" strokeweight="2.25pt">
            <v:textbox style="mso-next-textbox:#_x0000_s2055" inset="0,0,0,0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97"/>
                    <w:gridCol w:w="567"/>
                    <w:gridCol w:w="1304"/>
                    <w:gridCol w:w="851"/>
                    <w:gridCol w:w="567"/>
                    <w:gridCol w:w="6095"/>
                    <w:gridCol w:w="567"/>
                  </w:tblGrid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Pr="00026D46" w:rsidRDefault="0007168D">
                        <w:pPr>
                          <w:pStyle w:val="a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7168D" w:rsidRPr="002E2D15" w:rsidRDefault="0007168D">
                        <w:pPr>
                          <w:pStyle w:val="a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 w:val="restart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Pr="00C61D26" w:rsidRDefault="0007168D" w:rsidP="00A20ADD">
                        <w:pPr>
                          <w:pStyle w:val="a"/>
                          <w:jc w:val="center"/>
                        </w:pPr>
                        <w:r>
                          <w:rPr>
                            <w:szCs w:val="28"/>
                            <w:lang w:val="ru-RU"/>
                          </w:rPr>
                          <w:t>ДР.7242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7168D" w:rsidRPr="00C61D26" w:rsidRDefault="0007168D">
                        <w:pPr>
                          <w:pStyle w:val="a"/>
                          <w:jc w:val="center"/>
                        </w:pPr>
                        <w:r w:rsidRPr="00C61D26">
                          <w:rPr>
                            <w:sz w:val="18"/>
                          </w:rPr>
                          <w:t>Лист</w:t>
                        </w:r>
                      </w:p>
                    </w:tc>
                  </w:tr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Pr="00026D46" w:rsidRDefault="0007168D">
                        <w:pPr>
                          <w:pStyle w:val="a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  <w:lang w:val="ru-RU"/>
                          </w:rPr>
                        </w:pPr>
                      </w:p>
                      <w:p w:rsidR="0007168D" w:rsidRPr="00026D46" w:rsidRDefault="0007168D">
                        <w:pPr>
                          <w:pStyle w:val="a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Pr="00C61D26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7168D" w:rsidRPr="00C34595" w:rsidRDefault="0007168D" w:rsidP="001C3F01">
                        <w:pPr>
                          <w:pStyle w:val="a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2</w:t>
                        </w:r>
                      </w:p>
                    </w:tc>
                  </w:tr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8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 w:rsidP="001B22FE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7168D" w:rsidRDefault="0007168D" w:rsidP="007B1FC1"/>
              </w:txbxContent>
            </v:textbox>
          </v:shape>
          <w10:wrap anchorx="page" anchory="page"/>
          <w10:anchorlock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68D" w:rsidRDefault="0007168D">
    <w:pPr>
      <w:pStyle w:val="Header"/>
    </w:pPr>
    <w:r>
      <w:rPr>
        <w:noProof/>
        <w:lang w:val="uk-UA" w:eastAsia="uk-UA"/>
      </w:rPr>
      <w:pict>
        <v:group id="_x0000_s2056" style="position:absolute;margin-left:57.45pt;margin-top:17.25pt;width:518.9pt;height:802.2pt;z-index:251662336;mso-position-horizontal-relative:page;mso-position-vertical-relative:page" coordorigin="1134,397" coordsize="10378,16044" o:allowincell="f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1137;top:14173;width:10375;height:2268" filled="f" stroked="f" strokeweight="2.25pt">
            <v:textbox style="mso-next-textbox:#_x0000_s2057" inset="0,0,0,0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97"/>
                    <w:gridCol w:w="567"/>
                    <w:gridCol w:w="1304"/>
                    <w:gridCol w:w="851"/>
                    <w:gridCol w:w="567"/>
                    <w:gridCol w:w="3969"/>
                    <w:gridCol w:w="284"/>
                    <w:gridCol w:w="284"/>
                    <w:gridCol w:w="284"/>
                    <w:gridCol w:w="851"/>
                    <w:gridCol w:w="990"/>
                  </w:tblGrid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662" w:type="dxa"/>
                        <w:gridSpan w:val="6"/>
                        <w:vMerge w:val="restart"/>
                        <w:tcBorders>
                          <w:top w:val="nil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7168D" w:rsidRPr="0031010A" w:rsidRDefault="0007168D" w:rsidP="001B22FE">
                        <w:pPr>
                          <w:pStyle w:val="a"/>
                          <w:jc w:val="center"/>
                          <w:rPr>
                            <w:szCs w:val="28"/>
                            <w:lang w:val="ru-RU"/>
                          </w:rPr>
                        </w:pPr>
                        <w:r>
                          <w:rPr>
                            <w:szCs w:val="28"/>
                            <w:lang w:val="ru-RU"/>
                          </w:rPr>
                          <w:t>ДР.7242</w:t>
                        </w:r>
                      </w:p>
                    </w:tc>
                  </w:tr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662" w:type="dxa"/>
                        <w:gridSpan w:val="6"/>
                        <w:vMerge/>
                        <w:tcBorders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</w:tr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Изм.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№ докум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Підпис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c>
                    <w:tc>
                      <w:tcPr>
                        <w:tcW w:w="6662" w:type="dxa"/>
                        <w:gridSpan w:val="6"/>
                        <w:vMerge/>
                        <w:tcBorders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</w:tr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964" w:type="dxa"/>
                        <w:gridSpan w:val="2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Pr="00FD15BD" w:rsidRDefault="0007168D">
                        <w:pPr>
                          <w:pStyle w:val="a"/>
                          <w:rPr>
                            <w:sz w:val="14"/>
                            <w:szCs w:val="14"/>
                            <w:lang w:val="ru-RU"/>
                          </w:rPr>
                        </w:pPr>
                        <w:r>
                          <w:rPr>
                            <w:sz w:val="14"/>
                            <w:szCs w:val="14"/>
                            <w:lang w:val="ru-RU"/>
                          </w:rPr>
                          <w:t>Розробив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07168D" w:rsidRPr="00FD15BD" w:rsidRDefault="0007168D">
                        <w:pPr>
                          <w:pStyle w:val="a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 w:rsidRPr="00FD15BD">
                          <w:rPr>
                            <w:sz w:val="16"/>
                            <w:szCs w:val="16"/>
                            <w:lang w:val="ru-RU"/>
                          </w:rPr>
                          <w:t xml:space="preserve">  </w:t>
                        </w: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>Андрійчук А.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 w:rsidP="001B22FE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9" w:type="dxa"/>
                        <w:vMerge w:val="restart"/>
                        <w:tcBorders>
                          <w:top w:val="nil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Технологія роботи та будови…</w:t>
                        </w:r>
                      </w:p>
                    </w:tc>
                    <w:tc>
                      <w:tcPr>
                        <w:tcW w:w="852" w:type="dxa"/>
                        <w:gridSpan w:val="3"/>
                        <w:tcBorders>
                          <w:top w:val="nil"/>
                          <w:lef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Лит.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right w:val="nil"/>
                        </w:tcBorders>
                        <w:vAlign w:val="center"/>
                      </w:tcPr>
                      <w:p w:rsidR="0007168D" w:rsidRDefault="0007168D" w:rsidP="0032584F">
                        <w:pPr>
                          <w:pStyle w:val="a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Листів</w:t>
                        </w:r>
                      </w:p>
                    </w:tc>
                  </w:tr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964" w:type="dxa"/>
                        <w:gridSpan w:val="2"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Pr="00FD15BD" w:rsidRDefault="0007168D" w:rsidP="0032584F">
                        <w:pPr>
                          <w:pStyle w:val="a"/>
                          <w:rPr>
                            <w:sz w:val="14"/>
                            <w:szCs w:val="14"/>
                            <w:lang w:val="ru-RU"/>
                          </w:rPr>
                        </w:pPr>
                        <w:r>
                          <w:rPr>
                            <w:sz w:val="14"/>
                            <w:szCs w:val="14"/>
                            <w:lang w:val="ru-RU"/>
                          </w:rPr>
                          <w:t>Кер.проекту</w:t>
                        </w: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07168D" w:rsidRPr="00FD15BD" w:rsidRDefault="0007168D" w:rsidP="00C52A75">
                        <w:pPr>
                          <w:pStyle w:val="a"/>
                          <w:rPr>
                            <w:sz w:val="15"/>
                            <w:szCs w:val="15"/>
                            <w:lang w:val="ru-RU"/>
                          </w:rPr>
                        </w:pPr>
                        <w:r>
                          <w:rPr>
                            <w:sz w:val="15"/>
                            <w:szCs w:val="15"/>
                            <w:lang w:val="ru-RU"/>
                          </w:rPr>
                          <w:t>Андрощук О.М.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lef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i w:val="0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i w:val="0"/>
                            <w:sz w:val="18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i w:val="0"/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:rsidR="0007168D" w:rsidRPr="004156EF" w:rsidRDefault="0007168D">
                        <w:pPr>
                          <w:pStyle w:val="a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nil"/>
                        </w:tcBorders>
                        <w:vAlign w:val="center"/>
                      </w:tcPr>
                      <w:p w:rsidR="0007168D" w:rsidRPr="004156EF" w:rsidRDefault="0007168D">
                        <w:pPr>
                          <w:pStyle w:val="a"/>
                          <w:jc w:val="center"/>
                          <w:rPr>
                            <w:sz w:val="18"/>
                            <w:lang w:val="ru-RU"/>
                          </w:rPr>
                        </w:pPr>
                        <w:r>
                          <w:rPr>
                            <w:sz w:val="18"/>
                            <w:lang w:val="ru-RU"/>
                          </w:rPr>
                          <w:t>25</w:t>
                        </w:r>
                      </w:p>
                    </w:tc>
                  </w:tr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964" w:type="dxa"/>
                        <w:gridSpan w:val="2"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Pr="004156EF" w:rsidRDefault="0007168D" w:rsidP="004156EF">
                        <w:pPr>
                          <w:pStyle w:val="a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i w:val="0"/>
                            <w:sz w:val="14"/>
                            <w:szCs w:val="14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gridSpan w:val="5"/>
                        <w:vMerge w:val="restart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07168D" w:rsidRDefault="0007168D" w:rsidP="00CC1FAA">
                        <w:pPr>
                          <w:pStyle w:val="a"/>
                          <w:jc w:val="center"/>
                          <w:rPr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 xml:space="preserve">Технічний колледж НУВГП </w:t>
                        </w:r>
                      </w:p>
                      <w:p w:rsidR="0007168D" w:rsidRDefault="0007168D" w:rsidP="00CC1FAA">
                        <w:pPr>
                          <w:pStyle w:val="a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szCs w:val="24"/>
                            <w:lang w:val="ru-RU"/>
                          </w:rPr>
                          <w:t>гр.№3</w:t>
                        </w:r>
                      </w:p>
                    </w:tc>
                  </w:tr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964" w:type="dxa"/>
                        <w:gridSpan w:val="2"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i w:val="0"/>
                            <w:sz w:val="14"/>
                            <w:szCs w:val="14"/>
                            <w:lang w:val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07168D" w:rsidRPr="00D65BB1" w:rsidRDefault="0007168D">
                        <w:pPr>
                          <w:pStyle w:val="a"/>
                          <w:rPr>
                            <w:sz w:val="16"/>
                            <w:szCs w:val="16"/>
                            <w:lang w:val="ru-RU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gridSpan w:val="5"/>
                        <w:vMerge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</w:tr>
                  <w:tr w:rsidR="0007168D" w:rsidRPr="008A219C">
                    <w:trPr>
                      <w:cantSplit/>
                      <w:trHeight w:hRule="exact" w:val="284"/>
                    </w:trPr>
                    <w:tc>
                      <w:tcPr>
                        <w:tcW w:w="964" w:type="dxa"/>
                        <w:gridSpan w:val="2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Pr="00FD15BD" w:rsidRDefault="0007168D" w:rsidP="00FD15BD">
                        <w:pPr>
                          <w:pStyle w:val="a"/>
                          <w:rPr>
                            <w:sz w:val="14"/>
                            <w:szCs w:val="14"/>
                            <w:lang w:val="ru-RU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7168D" w:rsidRPr="00D65BB1" w:rsidRDefault="0007168D" w:rsidP="00C52A75">
                        <w:pPr>
                          <w:pStyle w:val="a"/>
                          <w:rPr>
                            <w:sz w:val="16"/>
                            <w:szCs w:val="16"/>
                            <w:lang w:val="ru-RU"/>
                          </w:rPr>
                        </w:pPr>
                        <w:r>
                          <w:rPr>
                            <w:sz w:val="16"/>
                            <w:szCs w:val="16"/>
                            <w:lang w:val="ru-RU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693" w:type="dxa"/>
                        <w:gridSpan w:val="5"/>
                        <w:vMerge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07168D" w:rsidRDefault="0007168D">
                        <w:pPr>
                          <w:pStyle w:val="a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7168D" w:rsidRDefault="0007168D" w:rsidP="007B1FC1"/>
              </w:txbxContent>
            </v:textbox>
          </v:shape>
          <v:line id="_x0000_s2058" style="position:absolute" from="1134,397" to="1134,16441" strokeweight="2.25pt"/>
          <v:line id="_x0000_s2059" style="position:absolute" from="11509,397" to="11509,16441" strokeweight="2.25pt"/>
          <v:line id="_x0000_s2060" style="position:absolute" from="1137,16441" to="11512,16441" strokeweight="2.25pt"/>
          <v:line id="_x0000_s2061" style="position:absolute" from="1137,14173" to="11512,14173" strokeweight="2.25pt"/>
          <v:line id="_x0000_s2062" style="position:absolute" from="1134,397" to="11509,397" strokeweight="2.25pt"/>
          <w10:wrap anchorx="page" anchory="page"/>
          <w10:anchorlock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8A7"/>
    <w:rsid w:val="00026D46"/>
    <w:rsid w:val="0007168D"/>
    <w:rsid w:val="000E4897"/>
    <w:rsid w:val="00123565"/>
    <w:rsid w:val="001B22FE"/>
    <w:rsid w:val="001C3F01"/>
    <w:rsid w:val="0021571E"/>
    <w:rsid w:val="00293037"/>
    <w:rsid w:val="002E2D15"/>
    <w:rsid w:val="0031010A"/>
    <w:rsid w:val="0032584F"/>
    <w:rsid w:val="003A6D19"/>
    <w:rsid w:val="004156EF"/>
    <w:rsid w:val="00421BDE"/>
    <w:rsid w:val="004F48A7"/>
    <w:rsid w:val="005127AF"/>
    <w:rsid w:val="007435E9"/>
    <w:rsid w:val="007B1FC1"/>
    <w:rsid w:val="008A219C"/>
    <w:rsid w:val="008D4E59"/>
    <w:rsid w:val="009A1161"/>
    <w:rsid w:val="00A20ADD"/>
    <w:rsid w:val="00A2567D"/>
    <w:rsid w:val="00BB56B2"/>
    <w:rsid w:val="00C124CC"/>
    <w:rsid w:val="00C34595"/>
    <w:rsid w:val="00C52A75"/>
    <w:rsid w:val="00C61D26"/>
    <w:rsid w:val="00C8342C"/>
    <w:rsid w:val="00CC1FAA"/>
    <w:rsid w:val="00D65BB1"/>
    <w:rsid w:val="00E75916"/>
    <w:rsid w:val="00FD15BD"/>
    <w:rsid w:val="00F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123565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48A7"/>
    <w:pPr>
      <w:keepNext/>
      <w:spacing w:after="0" w:line="360" w:lineRule="auto"/>
      <w:ind w:left="108"/>
      <w:jc w:val="center"/>
      <w:outlineLvl w:val="0"/>
    </w:pPr>
    <w:rPr>
      <w:rFonts w:ascii="Times New Roman" w:hAnsi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48A7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F48A7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F48A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4F48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48A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4F48A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48A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">
    <w:name w:val="Чертежный"/>
    <w:uiPriority w:val="99"/>
    <w:rsid w:val="004F48A7"/>
    <w:pPr>
      <w:jc w:val="both"/>
    </w:pPr>
    <w:rPr>
      <w:rFonts w:ascii="ISOCPEUR" w:hAnsi="ISOCPEUR"/>
      <w:i/>
      <w:sz w:val="28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4F48A7"/>
    <w:rPr>
      <w:lang w:val="ru-RU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F48A7"/>
    <w:rPr>
      <w:rFonts w:ascii="Calibri" w:hAnsi="Calibri" w:cs="Times New Roman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4F48A7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48A7"/>
    <w:rPr>
      <w:rFonts w:ascii="Tahoma" w:eastAsia="Times New Roman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99"/>
    <w:qFormat/>
    <w:rsid w:val="004F48A7"/>
    <w:pPr>
      <w:keepLines/>
      <w:spacing w:before="480" w:line="276" w:lineRule="auto"/>
      <w:ind w:left="0"/>
      <w:jc w:val="left"/>
      <w:outlineLvl w:val="9"/>
    </w:pPr>
    <w:rPr>
      <w:rFonts w:ascii="Cambria" w:hAnsi="Cambria"/>
      <w:b/>
      <w:bCs/>
      <w:color w:val="365F91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16</Words>
  <Characters>10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Мой красавчик ^^</dc:creator>
  <cp:keywords/>
  <dc:description/>
  <cp:lastModifiedBy>Олег</cp:lastModifiedBy>
  <cp:revision>2</cp:revision>
  <cp:lastPrinted>2017-10-05T20:43:00Z</cp:lastPrinted>
  <dcterms:created xsi:type="dcterms:W3CDTF">2017-10-05T20:44:00Z</dcterms:created>
  <dcterms:modified xsi:type="dcterms:W3CDTF">2017-10-05T20:44:00Z</dcterms:modified>
</cp:coreProperties>
</file>